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32"/>
          <w:szCs w:val="32"/>
        </w:rPr>
        <w:t xml:space="preserve"> </w:t>
      </w:r>
      <w:r>
        <w:rPr>
          <w:b/>
          <w:sz w:val="36"/>
          <w:szCs w:val="36"/>
        </w:rPr>
        <w:t>БОЖИИ СЕМЕНА.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По жизни женщина молила, чтоб Бог ей многое послал -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Любви, удачи и здоровья, но Он чего-то все молчал.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Но женщина брала измором, по неотступности своей,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Стоя в постах, Творца просила, чтоб все исполнил поскорей.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Смиренье, радость, послушанье, христианский добрый нрав -</w:t>
      </w:r>
    </w:p>
    <w:p>
      <w:pPr>
        <w:pStyle w:val="Normal"/>
        <w:rPr/>
      </w:pPr>
      <w:r>
        <w:rPr>
          <w:sz w:val="32"/>
          <w:szCs w:val="32"/>
        </w:rPr>
        <w:t>Читала Библию, молилась, а Бог молчал… Он был не прав!!!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Так год за годом проходили, нужда ее все с ней была.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Другим видала, отвечает, а к ней - все глух был как скала.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Но раз однажды после службы, Господь дал сон и с ним покой -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Стоит, в небесном магазине и дар в нем можно взять любой.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И Бога видит за прилавком, Он будто добрый продавец -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Душа бедняги встрепенулась, вот и ответил наконец…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/>
      </w:pPr>
      <w:r>
        <w:rPr>
          <w:sz w:val="32"/>
          <w:szCs w:val="32"/>
        </w:rPr>
        <w:t>Она пред Господом склонилась: «Могу, в чем я нуждаюсь взять?»</w:t>
      </w:r>
    </w:p>
    <w:p>
      <w:pPr>
        <w:pStyle w:val="Normal"/>
        <w:rPr/>
      </w:pPr>
      <w:r>
        <w:rPr>
          <w:sz w:val="32"/>
          <w:szCs w:val="32"/>
        </w:rPr>
        <w:t>С улыбкой тот развел руками: «Проси чего тебе подать?»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И женщина скороговоркой, чтоб ничего не позабыть,</w:t>
      </w:r>
    </w:p>
    <w:p>
      <w:pPr>
        <w:pStyle w:val="Normal"/>
        <w:rPr/>
      </w:pPr>
      <w:r>
        <w:rPr>
          <w:sz w:val="32"/>
          <w:szCs w:val="32"/>
        </w:rPr>
        <w:t>Ему все, все, перечисляла; ответил Бог: «Ну, так и быть».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И вот отправился в подсобку, чтоб принести ей весь товар.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Она ждала, держась за сердце, чтоб не хватил ее удар.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Тут Бог вернулся за прилавок и руку с под него достал,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А в ней - зажата коробчонка и даром Он ее давал.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Та женщина с недоуменьем, открыв заветный Бога дар,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Стояла, и свой рот открывши, никак не верила глазам.</w:t>
      </w:r>
    </w:p>
    <w:p>
      <w:pPr>
        <w:pStyle w:val="Normal"/>
        <w:rPr/>
      </w:pPr>
      <w:r>
        <w:rPr>
          <w:sz w:val="32"/>
          <w:szCs w:val="32"/>
        </w:rPr>
        <w:t>Бог на немой вопрос ответил: «Не знаю, чем ты смущена,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Ты – получила, что хотела, возьми для роста семена…»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895</TotalTime>
  <Application>LibreOffice/7.0.3.1$Windows_X86_64 LibreOffice_project/d7547858d014d4cf69878db179d326fc3483e082</Application>
  <Pages>1</Pages>
  <Words>231</Words>
  <Characters>1100</Characters>
  <CharactersWithSpaces>1308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2015-11-11T17:36:00Z</dcterms:created>
  <dc:creator>Andrey</dc:creator>
  <dc:description/>
  <dc:language>ru-RU</dc:language>
  <cp:lastModifiedBy/>
  <cp:lastPrinted>2016-10-07T22:32:00Z</cp:lastPrinted>
  <dcterms:modified xsi:type="dcterms:W3CDTF">2020-12-23T14:56:28Z</dcterms:modified>
  <cp:revision>15</cp:revision>
  <dc:subject/>
  <dc:title>По жизниженщина молила, чтоб Бог ей многое послал</dc:title>
</cp:coreProperties>
</file>