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ПОТЕРЯННАЯ ОВЦА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both"/>
        <w:rPr>
          <w:i/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«Потерявшуюся отыщу и угнанную возвращу, и пораненную </w:t>
      </w:r>
    </w:p>
    <w:p>
      <w:pPr>
        <w:pStyle w:val="Normal"/>
        <w:jc w:val="both"/>
        <w:rPr>
          <w:i/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перевяжу, и больную укреплю, а разжиревшую и буйную истреблю; </w:t>
      </w:r>
    </w:p>
    <w:p>
      <w:pPr>
        <w:pStyle w:val="Normal"/>
        <w:jc w:val="both"/>
        <w:rPr/>
      </w:pPr>
      <w:r>
        <w:rPr>
          <w:i/>
          <w:iCs/>
          <w:sz w:val="32"/>
          <w:szCs w:val="32"/>
        </w:rPr>
        <w:t xml:space="preserve">буду пасти их по правде» </w:t>
      </w:r>
      <w:r>
        <w:rPr>
          <w:b/>
          <w:bCs/>
          <w:i/>
          <w:iCs/>
          <w:sz w:val="32"/>
          <w:szCs w:val="32"/>
        </w:rPr>
        <w:t>Иез.34:16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Добрая, послушная, и милая с лица,</w:t>
      </w:r>
    </w:p>
    <w:p>
      <w:pPr>
        <w:pStyle w:val="Normal"/>
        <w:jc w:val="both"/>
        <w:rPr/>
      </w:pPr>
      <w:r>
        <w:rPr>
          <w:sz w:val="32"/>
          <w:szCs w:val="32"/>
        </w:rPr>
        <w:t>В загончике для маленьких росла одна овца.</w:t>
      </w:r>
    </w:p>
    <w:p>
      <w:pPr>
        <w:pStyle w:val="Normal"/>
        <w:jc w:val="both"/>
        <w:rPr/>
      </w:pPr>
      <w:r>
        <w:rPr>
          <w:sz w:val="32"/>
          <w:szCs w:val="32"/>
        </w:rPr>
        <w:t>Довольствуясь и радуясь, что Пастырь приносил,</w:t>
      </w:r>
    </w:p>
    <w:p>
      <w:pPr>
        <w:pStyle w:val="Normal"/>
        <w:jc w:val="both"/>
        <w:rPr/>
      </w:pPr>
      <w:r>
        <w:rPr>
          <w:sz w:val="32"/>
          <w:szCs w:val="32"/>
        </w:rPr>
        <w:t>Взрослела, округлялася и набиралась сил.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Весной, за травкой новою, он стал их выпускать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И больше всем им с каждым днем простору стал давать.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Овечка, осмелевшая, ходила вдаль бродить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И занята лишь пищею, о всём могла забыть.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Но раз уж очень далеко траву щипать зашла,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Тропою незнакомую, на склон горы взошла.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Не слышно где ни пастыря и ни других овец,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Забыла и куда идти, уставшая вконец.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И тучи тут сгустилися, гроза вдруг началась,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От ужаса и холода овечка вся тряслась.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И в ночь, куда глаза глядят, пошла вперёд брести,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А вскоре стая хищников попалась на пути.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Овечка, блея жалобно, бегом с горы бежит,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А волчья стая ближе всё за ней в ночи спешит.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Вдруг впереди забрезжило и свет на склон взошёл,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А это пастырь с факелом на зов овцы пришел.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Отбил её с собаками и на спину взвалил,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Овечка лишь лежать могла, совсем лишившись сил.</w:t>
      </w:r>
    </w:p>
    <w:p>
      <w:pPr>
        <w:pStyle w:val="Normal"/>
        <w:jc w:val="both"/>
        <w:rPr/>
      </w:pPr>
      <w:r>
        <w:rPr>
          <w:sz w:val="32"/>
          <w:szCs w:val="32"/>
        </w:rPr>
        <w:t xml:space="preserve">Он шёл и приговаривал: </w:t>
      </w:r>
      <w:r>
        <w:rPr>
          <w:i w:val="false"/>
          <w:iCs w:val="false"/>
          <w:sz w:val="32"/>
          <w:szCs w:val="32"/>
        </w:rPr>
        <w:t>«Тебя я здесь не пас…</w:t>
      </w:r>
    </w:p>
    <w:p>
      <w:pPr>
        <w:pStyle w:val="Normal"/>
        <w:jc w:val="both"/>
        <w:rPr>
          <w:i w:val="false"/>
          <w:i w:val="false"/>
          <w:iCs w:val="false"/>
          <w:sz w:val="32"/>
          <w:szCs w:val="32"/>
        </w:rPr>
      </w:pPr>
      <w:r>
        <w:rPr>
          <w:i w:val="false"/>
          <w:iCs w:val="false"/>
          <w:sz w:val="32"/>
          <w:szCs w:val="32"/>
        </w:rPr>
        <w:t>А если б не успел прийти, где б ты была сейчас?...»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Христос есть добрый пастырь наш, спасти всех может нас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И если заблудился ты, зови его сейчас…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Так и Христос есть Пастырь наш, Он хочет всех спасти,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Ведь очень часто в жизни мы сбиваемся с пути.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Дай Боже силы нам всегда тебе послушным быть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  <w:t>И дальше пажитей твоих, нам в  мир не уходить…</w:t>
      </w:r>
    </w:p>
    <w:sectPr>
      <w:type w:val="nextPage"/>
      <w:pgSz w:w="11906" w:h="16838"/>
      <w:pgMar w:left="567" w:right="567" w:header="0" w:top="567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character" w:styleId="Style14">
    <w:name w:val="Основной шрифт абзаца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Style20">
    <w:name w:val="Текст выноски"/>
    <w:basedOn w:val="Normal"/>
    <w:qFormat/>
    <w:pPr/>
    <w:rPr>
      <w:rFonts w:ascii="Tahoma" w:hAnsi="Tahoma" w:cs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925</TotalTime>
  <Application>LibreOffice/7.0.3.1$Windows_X86_64 LibreOffice_project/d7547858d014d4cf69878db179d326fc3483e082</Application>
  <Pages>2</Pages>
  <Words>259</Words>
  <Characters>1247</Characters>
  <CharactersWithSpaces>1475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2017-05-13T11:39:00Z</dcterms:created>
  <dc:creator>Andrey</dc:creator>
  <dc:description/>
  <dc:language>ru-RU</dc:language>
  <cp:lastModifiedBy/>
  <cp:lastPrinted>2017-05-28T08:53:00Z</cp:lastPrinted>
  <dcterms:modified xsi:type="dcterms:W3CDTF">2020-12-24T15:54:41Z</dcterms:modified>
  <cp:revision>7</cp:revision>
  <dc:subject/>
  <dc:title>Иез</dc:title>
</cp:coreProperties>
</file>