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0"/>
        <w:spacing w:before="240" w:after="120"/>
        <w:rPr>
          <w:rFonts w:ascii="Times New Roman" w:hAnsi="Times New Roman"/>
          <w:sz w:val="36"/>
          <w:szCs w:val="36"/>
        </w:rPr>
      </w:pPr>
      <w:r>
        <w:rPr>
          <w:rFonts w:eastAsia="Times New Roman" w:cs="Times New Roman" w:ascii="Times New Roman" w:hAnsi="Times New Roman"/>
          <w:b/>
          <w:bCs/>
          <w:color w:val="auto"/>
          <w:sz w:val="36"/>
          <w:szCs w:val="36"/>
          <w:lang w:val="ru-RU" w:eastAsia="zh-CN" w:bidi="ar-SA"/>
        </w:rPr>
        <w:t>ПРАЗДНИК УРОЖАЯ</w:t>
      </w:r>
    </w:p>
    <w:p>
      <w:pPr>
        <w:pStyle w:val="Normal"/>
        <w:rPr>
          <w:rFonts w:ascii="Times New Roman" w:hAnsi="Times New Roman"/>
          <w:b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</w:r>
    </w:p>
    <w:p>
      <w:pPr>
        <w:pStyle w:val="Normal"/>
        <w:rPr>
          <w:rFonts w:ascii="Times New Roman" w:hAnsi="Times New Roman"/>
          <w:b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32"/>
          <w:szCs w:val="32"/>
        </w:rPr>
        <w:t>Сегодня праздник урожая, который завещал на Бог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32"/>
          <w:szCs w:val="32"/>
        </w:rPr>
        <w:t>И в этот день мы как экзамен, подводим годовой итог</w:t>
      </w:r>
      <w:r>
        <w:rPr>
          <w:rFonts w:ascii="Times New Roman" w:hAnsi="Times New Roman"/>
          <w:sz w:val="32"/>
          <w:szCs w:val="32"/>
        </w:rPr>
        <w:t>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32"/>
          <w:szCs w:val="32"/>
        </w:rPr>
        <w:t>Как, где и что обильно сеял, в трудах ли время проводил?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32"/>
          <w:szCs w:val="32"/>
        </w:rPr>
        <w:t>Что я взрастил, добры ли плоды, как Бог меня благословил?</w:t>
      </w:r>
    </w:p>
    <w:p>
      <w:pPr>
        <w:pStyle w:val="Normal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32"/>
          <w:szCs w:val="32"/>
        </w:rPr>
        <w:t>Уходит год, где Бог с тобою обетования храня,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32"/>
          <w:szCs w:val="32"/>
        </w:rPr>
        <w:t>Провел тебя Своей рукою, простертой мышцею ведя.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32"/>
          <w:szCs w:val="32"/>
        </w:rPr>
        <w:t>Давал Он все: и кров и пищу, Свою защиту посылал,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32"/>
          <w:szCs w:val="32"/>
        </w:rPr>
        <w:t>Он слышал все твои молитвы, о чем когда к Нему взывал.</w:t>
      </w:r>
    </w:p>
    <w:p>
      <w:pPr>
        <w:pStyle w:val="Normal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32"/>
          <w:szCs w:val="32"/>
        </w:rPr>
        <w:t>Ведь если ты Христов, то право не знал ты никакой нужды,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32"/>
          <w:szCs w:val="32"/>
        </w:rPr>
        <w:t>Из чрева видел исходящий большой живой поток воды.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32"/>
          <w:szCs w:val="32"/>
        </w:rPr>
        <w:t>Бог душу наполнял обильно, небесной манной каждый день,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32"/>
          <w:szCs w:val="32"/>
        </w:rPr>
        <w:t>Он всех и каждого отдельно, кому быть в Господе не лень.</w:t>
      </w:r>
    </w:p>
    <w:p>
      <w:pPr>
        <w:pStyle w:val="Normal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i/>
          <w:sz w:val="32"/>
          <w:szCs w:val="32"/>
        </w:rPr>
        <w:t>На пл</w:t>
      </w:r>
      <w:r>
        <w:rPr>
          <w:rFonts w:ascii="Times New Roman" w:hAnsi="Times New Roman"/>
          <w:i/>
          <w:sz w:val="32"/>
          <w:szCs w:val="32"/>
        </w:rPr>
        <w:t>о</w:t>
      </w:r>
      <w:r>
        <w:rPr>
          <w:rFonts w:ascii="Times New Roman" w:hAnsi="Times New Roman"/>
          <w:i/>
          <w:sz w:val="32"/>
          <w:szCs w:val="32"/>
        </w:rPr>
        <w:t>тяных скрижалях сердца, Бог нам заветы написал,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i/>
          <w:sz w:val="32"/>
          <w:szCs w:val="32"/>
        </w:rPr>
        <w:t>Которые Он чрез Иисуса, всем в этот грешный мир послал.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i/>
          <w:sz w:val="32"/>
          <w:szCs w:val="32"/>
        </w:rPr>
        <w:t>И если, ты их исполняешь, хоть трудно это, всякий раз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i/>
          <w:sz w:val="32"/>
          <w:szCs w:val="32"/>
        </w:rPr>
        <w:t>И чтоб с тобою не случалось, Бог не напрасно тебя спас.</w:t>
      </w:r>
    </w:p>
    <w:p>
      <w:pPr>
        <w:pStyle w:val="Normal"/>
        <w:rPr>
          <w:rFonts w:ascii="Times New Roman" w:hAnsi="Times New Roman"/>
          <w:i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32"/>
          <w:szCs w:val="32"/>
        </w:rPr>
        <w:t>Сегодня праздник урожая, итоги года подведем,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32"/>
          <w:szCs w:val="32"/>
        </w:rPr>
        <w:t>Плодов ли много мы дозрелых, сегодня Господу несем.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32"/>
          <w:szCs w:val="32"/>
        </w:rPr>
        <w:t>И много ль было нынче жатвы, и много ль я связал снопов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32"/>
          <w:szCs w:val="32"/>
        </w:rPr>
        <w:t>За этот год, на ниве Божьей, всегда ль я был служить готов.</w:t>
      </w:r>
    </w:p>
    <w:p>
      <w:pPr>
        <w:pStyle w:val="Normal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32"/>
          <w:szCs w:val="32"/>
        </w:rPr>
        <w:t>Проверь себя своим же сердцем, покайся в сделанных грехах,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32"/>
          <w:szCs w:val="32"/>
        </w:rPr>
        <w:t>Свой взор на небо устремляя, увидь Христа на небесах.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32"/>
          <w:szCs w:val="32"/>
        </w:rPr>
        <w:t>Все делал Он, спасая ближних и жил не телом, а душой,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32"/>
          <w:szCs w:val="32"/>
        </w:rPr>
        <w:t>Во всем для нас Он стал примером, зовет людей всех за Собой.</w:t>
      </w:r>
    </w:p>
    <w:p>
      <w:pPr>
        <w:pStyle w:val="Normal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32"/>
          <w:szCs w:val="32"/>
        </w:rPr>
        <w:t>Пусть Дух Святой тебе подскажет, Его ты если огорчил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32"/>
          <w:szCs w:val="32"/>
        </w:rPr>
        <w:t>И не исполнил волю Бога, когда тебе Он говорил.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32"/>
          <w:szCs w:val="32"/>
        </w:rPr>
        <w:t>Как было лень, как сомневался, ты волю Божью исполнять,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32"/>
          <w:szCs w:val="32"/>
        </w:rPr>
        <w:t>Когда другие все трудились, решил, как в стороне стоять.</w:t>
      </w:r>
    </w:p>
    <w:p>
      <w:pPr>
        <w:pStyle w:val="Normal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32"/>
          <w:szCs w:val="32"/>
        </w:rPr>
        <w:t>И сколько пропустил собраний, ты по причинам, где мог Бог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32"/>
          <w:szCs w:val="32"/>
        </w:rPr>
        <w:t>Убрать их во мгновенье ока, где попросить Его не смог.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i/>
          <w:sz w:val="32"/>
          <w:szCs w:val="32"/>
        </w:rPr>
        <w:t>Дать время, силы и желанье, всегда в Дом Божий приходить.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i/>
          <w:sz w:val="32"/>
          <w:szCs w:val="32"/>
        </w:rPr>
        <w:t>Молясь бы, взял Христа за руку, и попросил сопроводить.</w:t>
      </w:r>
    </w:p>
    <w:p>
      <w:pPr>
        <w:pStyle w:val="Normal"/>
        <w:rPr>
          <w:rFonts w:ascii="Times New Roman" w:hAnsi="Times New Roman"/>
          <w:b/>
          <w:b/>
          <w:i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</w:r>
    </w:p>
    <w:p>
      <w:pPr>
        <w:pStyle w:val="Normal"/>
        <w:rPr>
          <w:rFonts w:ascii="Times New Roman" w:hAnsi="Times New Roman"/>
          <w:b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</w:r>
    </w:p>
    <w:p>
      <w:pPr>
        <w:pStyle w:val="Normal"/>
        <w:rPr/>
      </w:pPr>
      <w:r>
        <w:rPr>
          <w:rFonts w:ascii="Times New Roman" w:hAnsi="Times New Roman"/>
          <w:sz w:val="32"/>
          <w:szCs w:val="32"/>
        </w:rPr>
        <w:t>И сколько раз, имея время, вс</w:t>
      </w:r>
      <w:r>
        <w:rPr>
          <w:rFonts w:eastAsia="Times New Roman" w:cs="Times New Roman" w:ascii="Times New Roman" w:hAnsi="Times New Roman"/>
          <w:color w:val="auto"/>
          <w:sz w:val="32"/>
          <w:szCs w:val="32"/>
          <w:lang w:val="ru-RU" w:eastAsia="zh-CN" w:bidi="ar-SA"/>
        </w:rPr>
        <w:t>ё</w:t>
      </w:r>
      <w:r>
        <w:rPr>
          <w:rFonts w:ascii="Times New Roman" w:hAnsi="Times New Roman"/>
          <w:sz w:val="32"/>
          <w:szCs w:val="32"/>
        </w:rPr>
        <w:t xml:space="preserve"> Библию ты не открыл,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32"/>
          <w:szCs w:val="32"/>
        </w:rPr>
        <w:t>Н</w:t>
      </w:r>
      <w:r>
        <w:rPr>
          <w:rFonts w:ascii="Times New Roman" w:hAnsi="Times New Roman"/>
          <w:sz w:val="32"/>
          <w:szCs w:val="32"/>
        </w:rPr>
        <w:t>е</w:t>
      </w:r>
      <w:r>
        <w:rPr>
          <w:rFonts w:ascii="Times New Roman" w:hAnsi="Times New Roman"/>
          <w:sz w:val="32"/>
          <w:szCs w:val="32"/>
        </w:rPr>
        <w:t xml:space="preserve"> для того Господь наш умер, Своей нас Кровию омыл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i/>
          <w:sz w:val="32"/>
          <w:szCs w:val="32"/>
        </w:rPr>
        <w:t>Дано от Бога всем нам право, имеешь если в чем нужду,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i/>
          <w:sz w:val="32"/>
          <w:szCs w:val="32"/>
        </w:rPr>
        <w:t>Проси Отца во имя Сына, в день, наступивший поутру.</w:t>
      </w:r>
    </w:p>
    <w:p>
      <w:pPr>
        <w:pStyle w:val="Normal"/>
        <w:rPr>
          <w:rFonts w:ascii="Times New Roman" w:hAnsi="Times New Roman"/>
          <w:i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32"/>
          <w:szCs w:val="32"/>
        </w:rPr>
        <w:t>Господь назвал нас просто - дети, ребенок должен возрастать.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32"/>
          <w:szCs w:val="32"/>
        </w:rPr>
        <w:t>Насколько сильно, друг мой, за год, сумел ты ближе к Богу стать?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32"/>
          <w:szCs w:val="32"/>
        </w:rPr>
        <w:t>Ведь в этом главная задача, что нам на год Господь дает.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32"/>
          <w:szCs w:val="32"/>
        </w:rPr>
        <w:t>О том, пожалуйста, подумай, ведь скоро Он опять придет.</w:t>
      </w:r>
    </w:p>
    <w:p>
      <w:pPr>
        <w:pStyle w:val="Normal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32"/>
          <w:szCs w:val="32"/>
        </w:rPr>
        <w:t>А если ты живешь лишь плотью, спасенья то напрасно ждешь,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32"/>
          <w:szCs w:val="32"/>
        </w:rPr>
        <w:t>Ведь помнишь правило простое, что ты посеешь - то пожнешь.</w:t>
      </w:r>
    </w:p>
    <w:sectPr>
      <w:type w:val="nextPage"/>
      <w:pgSz w:w="11906" w:h="16838"/>
      <w:pgMar w:left="907" w:right="851" w:header="0" w:top="284" w:footer="0" w:bottom="28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Style20">
    <w:name w:val="Title"/>
    <w:basedOn w:val="Style15"/>
    <w:next w:val="Style16"/>
    <w:qFormat/>
    <w:pPr>
      <w:jc w:val="center"/>
    </w:pPr>
    <w:rPr>
      <w:b/>
      <w:bCs/>
      <w:sz w:val="56"/>
      <w:szCs w:val="5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72</TotalTime>
  <Application>LibreOffice/7.0.3.1$Windows_X86_64 LibreOffice_project/d7547858d014d4cf69878db179d326fc3483e082</Application>
  <Pages>2</Pages>
  <Words>408</Words>
  <Characters>1914</Characters>
  <CharactersWithSpaces>2279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2012-09-29T16:22:00Z</dcterms:created>
  <dc:creator>Andrey</dc:creator>
  <dc:description/>
  <cp:keywords>  </cp:keywords>
  <dc:language>ru-RU</dc:language>
  <cp:lastModifiedBy/>
  <dcterms:modified xsi:type="dcterms:W3CDTF">2020-12-19T16:44:17Z</dcterms:modified>
  <cp:revision>11</cp:revision>
  <dc:subject/>
  <dc:title/>
</cp:coreProperties>
</file>